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附件1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jc w:val="center"/>
        <w:rPr>
          <w:rFonts w:ascii="方正小标宋_GBK" w:eastAsia="方正小标宋_GBK" w:cs="宋体" w:hint="eastAsia"/>
          <w:kern w:val="0"/>
          <w:sz w:val="44"/>
        </w:rPr>
      </w:pPr>
      <w:r>
        <w:rPr>
          <w:rFonts w:ascii="方正小标宋_GBK" w:eastAsia="方正小标宋_GBK" w:hint="eastAsia"/>
          <w:color w:val="000000"/>
          <w:sz w:val="44"/>
          <w:szCs w:val="32"/>
        </w:rPr>
        <w:t>无锡市高品质</w:t>
      </w:r>
      <w:r>
        <w:rPr>
          <w:rFonts w:ascii="方正小标宋_GBK" w:eastAsia="方正小标宋_GBK" w:cs="宋体" w:hint="eastAsia"/>
          <w:kern w:val="0"/>
          <w:sz w:val="44"/>
        </w:rPr>
        <w:t>绿色建筑示范项目</w:t>
      </w:r>
      <w:r>
        <w:rPr>
          <w:rFonts w:ascii="方正小标宋_GBK" w:eastAsia="方正小标宋_GBK" w:hint="eastAsia"/>
          <w:color w:val="000000"/>
          <w:sz w:val="44"/>
          <w:szCs w:val="32"/>
        </w:rPr>
        <w:t>申请表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jc w:val="left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40"/>
        <w:gridCol w:w="1879"/>
        <w:gridCol w:w="1120"/>
        <w:gridCol w:w="2996"/>
      </w:tblGrid>
      <w:tr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电 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2024年3月</w:t>
      </w:r>
    </w:p>
    <w:p>
      <w:pPr>
        <w:sectPr>
          <w:footerReference w:type="default" r:id="rId2"/>
          <w:footerReference w:type="even" r:id="rId3"/>
          <w:pgSz w:w="11906" w:h="16838"/>
          <w:pgMar w:top="1440" w:right="1077" w:bottom="1440" w:left="1077" w:header="851" w:footer="992" w:gutter="0"/>
          <w:pgNumType w:fmt="numberInDash" w:start="1"/>
          <w:docGrid w:type="lines" w:linePitch="312" w:charSpace="0"/>
        </w:sectPr>
      </w:pPr>
    </w:p>
    <w:p>
      <w:pPr>
        <w:spacing w:line="520" w:lineRule="exact"/>
        <w:jc w:val="center"/>
        <w:rPr>
          <w:rFonts w:ascii="方正小标宋_GBK" w:eastAsia="方正小标宋_GBK" w:hint="eastAsia"/>
          <w:spacing w:val="20"/>
          <w:kern w:val="0"/>
          <w:sz w:val="44"/>
          <w:szCs w:val="44"/>
        </w:rPr>
      </w:pPr>
      <w:r>
        <w:rPr>
          <w:rFonts w:ascii="方正小标宋_GBK" w:eastAsia="方正小标宋_GBK" w:hint="eastAsia"/>
          <w:spacing w:val="20"/>
          <w:kern w:val="0"/>
          <w:sz w:val="44"/>
          <w:szCs w:val="44"/>
        </w:rPr>
        <w:t>填 写 说 明</w:t>
      </w:r>
    </w:p>
    <w:p>
      <w:pPr>
        <w:spacing w:line="500" w:lineRule="exact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1、</w:t>
      </w:r>
      <w:r>
        <w:rPr>
          <w:rFonts w:ascii="Times New Roman" w:eastAsia="方正仿宋_GBK" w:hAnsi="Times New Roman" w:hint="eastAsia"/>
          <w:sz w:val="32"/>
          <w:szCs w:val="32"/>
        </w:rPr>
        <w:t>项目编号由市住房城乡建设局统一填写。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2、“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总建筑面积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”指申报项目的总建筑面积；“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示范面积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”指所获得绿色建筑标识所占面积，如果示范多种技术类型，请分别注明各技术类型对应的示范面积。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3、“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示范技术增量投资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”因采用示范技术而比采用常规技术多出的部分投资。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4、申报材料要严格按照填写说明的格式进行填写，保证申报内容真实、准确，申报内容作为项目验收依据。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5、表格可从http://js.wuxi.gov.cn/建筑节能与科研设计栏目下载，填写后用A4纸打印一式两份，同时提供电子文档。</w:t>
      </w: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  <w:ind w:firstLineChars="200" w:firstLine="420"/>
      </w:pPr>
    </w:p>
    <w:p>
      <w:pPr>
        <w:spacing w:line="500" w:lineRule="exact"/>
      </w:pPr>
    </w:p>
    <w:tbl>
      <w:tblPr>
        <w:jc w:val="cent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2"/>
        <w:gridCol w:w="732"/>
        <w:gridCol w:w="15"/>
        <w:gridCol w:w="360"/>
        <w:gridCol w:w="46"/>
        <w:gridCol w:w="855"/>
        <w:gridCol w:w="1700"/>
        <w:gridCol w:w="1701"/>
        <w:gridCol w:w="567"/>
        <w:gridCol w:w="2734"/>
      </w:tblGrid>
      <w:tr>
        <w:trPr>
          <w:trHeight w:val="567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/>
                <w:b/>
                <w:bCs/>
                <w:sz w:val="30"/>
                <w:szCs w:val="30"/>
              </w:rPr>
              <w:br w:type="page"/>
            </w: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申报单位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咨询单位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住宅     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     □保障性住房</w:t>
            </w:r>
          </w:p>
        </w:tc>
      </w:tr>
      <w:tr>
        <w:trPr>
          <w:trHeight w:val="1391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公建     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     □酒店、宾馆   □酒店式公寓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     □学校         □医院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     □商场         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>
        <w:trPr>
          <w:trHeight w:val="567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 其它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>
        <w:trPr>
          <w:trHeight w:val="681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用地面积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建筑总面积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</w:tr>
      <w:tr>
        <w:trPr>
          <w:trHeight w:val="702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示范面积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建筑栋数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及栋号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sz w:val="24"/>
              </w:rPr>
            </w:pPr>
          </w:p>
        </w:tc>
      </w:tr>
      <w:tr>
        <w:trPr>
          <w:trHeight w:val="556"/>
        </w:trPr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获得绿色建筑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星级情况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设计标识：□ 一星□  二星□  三星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证书编号：</w:t>
            </w:r>
          </w:p>
        </w:tc>
      </w:tr>
      <w:tr>
        <w:trPr>
          <w:trHeight w:val="550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运行标识：□ 一星□  二星□  三星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证书编号：</w:t>
            </w:r>
          </w:p>
        </w:tc>
      </w:tr>
      <w:tr>
        <w:trPr>
          <w:trHeight w:val="844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示范技术增量投资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（元/㎡）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rPr>
          <w:trHeight w:val="1683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□通过施工图审查        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    开工时间：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     竣工验收时间：</w:t>
            </w:r>
          </w:p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         投入运行时间：</w:t>
            </w:r>
          </w:p>
        </w:tc>
      </w:tr>
      <w:tr>
        <w:trPr>
          <w:trHeight w:val="903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土地使用证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编号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建设用地规划许可证编号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846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建设工程规划许可证编号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建设工程施工许可证编号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843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建筑应用情况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843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能耗分项计量装置安装情况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843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能效测评情况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843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项目获奖情况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val="1337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取得绿色建筑标识后有无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重大技术变更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10"/>
              <w:rPr>
                <w:rFonts w:ascii="宋体" w:cs="宋体"/>
                <w:szCs w:val="21"/>
              </w:rPr>
            </w:pPr>
          </w:p>
        </w:tc>
      </w:tr>
      <w:tr>
        <w:trPr>
          <w:trHeight w:val="5519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工程概况：</w:t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</w:tc>
      </w:tr>
      <w:tr>
        <w:trPr>
          <w:trHeight w:val="567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二、绿色建筑方案简述</w:t>
            </w:r>
          </w:p>
        </w:tc>
      </w:tr>
      <w:tr>
        <w:trPr>
          <w:trHeight w:val="3119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 w:val="24"/>
              </w:rPr>
              <w:t>主要技术内容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安全耐久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 w:cs="宋体"/>
                <w:b/>
                <w:sz w:val="24"/>
              </w:rPr>
            </w:pPr>
          </w:p>
        </w:tc>
      </w:tr>
      <w:tr>
        <w:trPr>
          <w:trHeight w:val="311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健康舒适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1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生活便利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1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资源节约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676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环境宜居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214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提高与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创新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567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三、项目申报单位概况</w:t>
            </w:r>
          </w:p>
        </w:tc>
      </w:tr>
      <w:tr>
        <w:trPr>
          <w:trHeight w:hRule="exact" w:val="3923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（包括人员组成、技术力量、设备条件、固定资产、年产值、负债以及对绿色建筑项目实施的贡献、承担的工作内容、项目主要参与人员等，不超过500字简介）</w:t>
            </w:r>
          </w:p>
        </w:tc>
      </w:tr>
      <w:tr>
        <w:trPr>
          <w:trHeight w:val="1965"/>
        </w:trPr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创新点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创新点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hRule="exact" w:val="2562"/>
        </w:trPr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推广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价值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hRule="exact" w:val="2696"/>
        </w:trPr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综合效益分析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hRule="exact" w:val="2425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</w:t>
            </w: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障</w:t>
            </w: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（不超过200字简介）</w:t>
            </w:r>
          </w:p>
        </w:tc>
      </w:tr>
      <w:tr>
        <w:trPr>
          <w:trHeight w:val="567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>
        <w:trPr>
          <w:trHeight w:val="2622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</w:t>
            </w:r>
            <w:r>
              <w:rPr>
                <w:rFonts w:ascii="宋体"/>
                <w:sz w:val="28"/>
                <w:szCs w:val="28"/>
              </w:rPr>
              <w:t>高品质</w:t>
            </w:r>
            <w:r>
              <w:rPr>
                <w:rFonts w:ascii="宋体" w:hint="eastAsia"/>
                <w:sz w:val="28"/>
                <w:szCs w:val="28"/>
              </w:rPr>
              <w:t xml:space="preserve">绿色建筑示范项目申请表》 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2、绿色建筑评价标识申报书、根据绿色建筑评价标准编制的自评估报告 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3、由住建部或省住建厅认证的绿色建筑评价标识证书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4、由建设行政主管部门下发的建设项目施工许可证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5、由具备能效测评检测资质的单位提供的项目建筑能效测评报告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6、已竣工的项目提供竣工验收备案表及相关分部分项验收报告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7、申报单位营业执照副本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8、开发企业资质证明材料及其它批复文件</w:t>
            </w:r>
          </w:p>
          <w:p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9、设计单位、咨询单位营业执照及资质证明</w:t>
            </w:r>
          </w:p>
        </w:tc>
      </w:tr>
      <w:tr>
        <w:trPr>
          <w:trHeight w:val="567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五、建设单位承诺及相关单位审批意见</w:t>
            </w:r>
          </w:p>
        </w:tc>
      </w:tr>
      <w:tr>
        <w:trPr>
          <w:trHeight w:val="3614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建设单位承诺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>
            <w:pPr>
              <w:ind w:firstLineChars="441" w:firstLine="1058"/>
              <w:rPr>
                <w:rFonts w:ascii="宋体"/>
                <w:b/>
                <w:sz w:val="24"/>
              </w:rPr>
            </w:pPr>
          </w:p>
          <w:p>
            <w:pPr>
              <w:ind w:firstLineChars="1741" w:firstLine="417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>
            <w:pPr>
              <w:ind w:firstLineChars="1741" w:firstLine="417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>
        <w:trPr>
          <w:trHeight w:val="4090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ind w:firstLineChars="1800" w:firstLine="432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>
        <w:trPr>
          <w:trHeight w:val="4390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</w:t>
            </w:r>
            <w:r>
              <w:rPr>
                <w:rFonts w:ascii="宋体" w:hint="eastAsia"/>
                <w:b/>
                <w:sz w:val="24"/>
              </w:rPr>
              <w:t>建设主管部门意见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ind w:firstLineChars="1800" w:firstLine="432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>
      <w:pPr>
        <w:spacing w:line="540" w:lineRule="exact"/>
        <w:jc w:val="lef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仿宋_GB2312" w:eastAsia="仿宋_GB2312"/>
          <w:b/>
          <w:kern w:val="0"/>
          <w:sz w:val="30"/>
          <w:szCs w:val="30"/>
        </w:rPr>
        <w:br w:type="page"/>
      </w:r>
      <w:r>
        <w:rPr>
          <w:rFonts w:ascii="方正黑体_GBK" w:eastAsia="方正黑体_GBK" w:hint="eastAsia"/>
          <w:kern w:val="0"/>
          <w:sz w:val="32"/>
          <w:szCs w:val="32"/>
        </w:rPr>
        <w:t>附件2</w:t>
      </w:r>
    </w:p>
    <w:p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5103"/>
      </w:tblGrid>
      <w:tr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改造模式：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□合同能源管理方式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□建筑权属单位改造</w:t>
            </w:r>
          </w:p>
          <w:p>
            <w:pPr>
              <w:spacing w:line="240" w:lineRule="atLeas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>□建筑使用单位改造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项目编号：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</w:p>
        </w:tc>
      </w:tr>
    </w:tbl>
    <w:p>
      <w:pPr>
        <w:spacing w:line="240" w:lineRule="atLeast"/>
        <w:rPr>
          <w:rFonts w:ascii="宋体"/>
          <w:szCs w:val="21"/>
          <w:u w:val="single"/>
        </w:rPr>
      </w:pPr>
    </w:p>
    <w:p>
      <w:pPr>
        <w:spacing w:line="240" w:lineRule="atLeast"/>
        <w:rPr>
          <w:rFonts w:ascii="宋体"/>
          <w:szCs w:val="21"/>
          <w:u w:val="single"/>
        </w:rPr>
      </w:pPr>
    </w:p>
    <w:p>
      <w:pPr>
        <w:spacing w:line="240" w:lineRule="atLeast"/>
        <w:rPr>
          <w:rFonts w:ascii="宋体"/>
          <w:szCs w:val="21"/>
          <w:u w:val="single"/>
        </w:rPr>
      </w:pPr>
    </w:p>
    <w:p>
      <w:pPr>
        <w:spacing w:line="240" w:lineRule="atLeast"/>
        <w:rPr>
          <w:rFonts w:ascii="宋体"/>
          <w:szCs w:val="21"/>
          <w:u w:val="single"/>
        </w:rPr>
      </w:pPr>
    </w:p>
    <w:p>
      <w:pPr>
        <w:spacing w:line="240" w:lineRule="atLeast"/>
        <w:rPr>
          <w:rFonts w:ascii="宋体"/>
          <w:szCs w:val="21"/>
          <w:u w:val="single"/>
        </w:rPr>
      </w:pPr>
    </w:p>
    <w:p>
      <w:pPr>
        <w:jc w:val="center"/>
        <w:rPr>
          <w:rFonts w:ascii="方正小标宋_GBK" w:eastAsia="方正小标宋_GBK" w:hint="eastAsia"/>
          <w:color w:val="000000"/>
          <w:sz w:val="44"/>
          <w:szCs w:val="32"/>
        </w:rPr>
      </w:pPr>
      <w:r>
        <w:rPr>
          <w:rFonts w:ascii="方正小标宋_GBK" w:eastAsia="方正小标宋_GBK" w:hint="eastAsia"/>
          <w:color w:val="000000"/>
          <w:sz w:val="44"/>
          <w:szCs w:val="32"/>
        </w:rPr>
        <w:t>无锡市既有建筑节能改造示范项目申请表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jc w:val="left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40"/>
        <w:gridCol w:w="1879"/>
        <w:gridCol w:w="1120"/>
        <w:gridCol w:w="2996"/>
      </w:tblGrid>
      <w:tr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2024年3月</w:t>
      </w:r>
    </w:p>
    <w:p>
      <w:pPr>
        <w:jc w:val="center"/>
        <w:rPr>
          <w:rFonts w:ascii="方正小标宋_GBK" w:eastAsia="方正小标宋_GBK" w:hint="eastAsia"/>
          <w:spacing w:val="100"/>
          <w:sz w:val="44"/>
          <w:szCs w:val="44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  <w:r>
        <w:rPr>
          <w:rFonts w:ascii="方正小标宋_GBK" w:eastAsia="方正小标宋_GBK" w:hint="eastAsia"/>
          <w:spacing w:val="100"/>
          <w:sz w:val="44"/>
          <w:szCs w:val="44"/>
        </w:rPr>
        <w:t>填写说明</w:t>
      </w:r>
    </w:p>
    <w:p>
      <w:pPr>
        <w:jc w:val="center"/>
        <w:rPr>
          <w:rFonts w:ascii="方正小标宋_GBK" w:eastAsia="方正小标宋_GBK" w:hint="eastAsia"/>
          <w:spacing w:val="100"/>
          <w:sz w:val="32"/>
          <w:szCs w:val="44"/>
        </w:rPr>
      </w:pPr>
    </w:p>
    <w:p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1、</w:t>
      </w:r>
      <w:r>
        <w:rPr>
          <w:rFonts w:ascii="Times New Roman" w:eastAsia="方正仿宋_GBK" w:hAnsi="Times New Roman" w:hint="eastAsia"/>
          <w:sz w:val="32"/>
          <w:szCs w:val="32"/>
        </w:rPr>
        <w:t>项目编号由市住房城乡建设局统一填写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2、</w:t>
      </w:r>
      <w:r>
        <w:rPr>
          <w:rFonts w:ascii="Times New Roman" w:eastAsia="方正仿宋_GBK" w:hAnsi="Times New Roman" w:hint="eastAsia"/>
          <w:sz w:val="32"/>
          <w:szCs w:val="32"/>
        </w:rPr>
        <w:t>节能改造项目申报主体可以是业主单位或使用单位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3、</w:t>
      </w:r>
      <w:r>
        <w:rPr>
          <w:rFonts w:ascii="Times New Roman" w:eastAsia="方正仿宋_GBK" w:hAnsi="Times New Roman" w:hint="eastAsia"/>
          <w:sz w:val="32"/>
          <w:szCs w:val="32"/>
        </w:rPr>
        <w:t>“总建筑面积”指申报项目的总建筑面积。“改造面积”指所申报项目中进行节能改造所占面积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4、</w:t>
      </w:r>
      <w:r>
        <w:rPr>
          <w:rFonts w:ascii="Times New Roman" w:eastAsia="方正仿宋_GBK" w:hAnsi="Times New Roman" w:hint="eastAsia"/>
          <w:sz w:val="32"/>
          <w:szCs w:val="32"/>
        </w:rPr>
        <w:t>填写本表格时，要严格按照填表说明的格式进行填写，保证申报内容真实、准确，申报内容作为项目验收依据。</w:t>
      </w:r>
    </w:p>
    <w:p>
      <w:pPr>
        <w:pStyle w:val="19"/>
        <w:spacing w:line="4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5、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表格可从http://js.wuxi.gov.cn/建筑节能与科研设计栏目下载，填写后用A4纸打印一式两份，同时提供电子文档。</w:t>
      </w: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18"/>
          <w:szCs w:val="18"/>
        </w:rPr>
      </w:pPr>
    </w:p>
    <w:tbl>
      <w:tblPr>
        <w:jc w:val="center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34"/>
        <w:gridCol w:w="25"/>
        <w:gridCol w:w="438"/>
        <w:gridCol w:w="321"/>
        <w:gridCol w:w="1067"/>
        <w:gridCol w:w="271"/>
        <w:gridCol w:w="370"/>
        <w:gridCol w:w="705"/>
        <w:gridCol w:w="382"/>
        <w:gridCol w:w="298"/>
        <w:gridCol w:w="1244"/>
        <w:gridCol w:w="423"/>
        <w:gridCol w:w="880"/>
        <w:gridCol w:w="557"/>
        <w:gridCol w:w="1640"/>
      </w:tblGrid>
      <w:tr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br w:type="page"/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一、</w:t>
            </w: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项目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基本情况</w:t>
            </w:r>
          </w:p>
        </w:tc>
      </w:tr>
      <w:tr>
        <w:trPr>
          <w:trHeight w:val="1125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建筑类型</w:t>
            </w:r>
          </w:p>
        </w:tc>
        <w:tc>
          <w:tcPr>
            <w:tcW w:w="3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 xml:space="preserve">机关办公建筑  </w:t>
            </w:r>
            <w:r>
              <w:rPr>
                <w:rFonts w:ascii="宋体" w:hint="eastAsia"/>
                <w:szCs w:val="21"/>
              </w:rPr>
              <w:t xml:space="preserve"> □</w:t>
            </w:r>
            <w:r>
              <w:rPr>
                <w:rFonts w:ascii="仿宋_GB2312" w:hAnsi="仿宋_GB2312" w:hint="eastAsia"/>
                <w:szCs w:val="21"/>
              </w:rPr>
              <w:t xml:space="preserve">文化教育建筑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 xml:space="preserve">医疗卫生建筑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体育建筑</w:t>
            </w:r>
          </w:p>
          <w:p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一般办公建筑</w:t>
            </w:r>
            <w:r>
              <w:rPr>
                <w:rFonts w:ascii="宋体" w:hint="eastAsia"/>
                <w:szCs w:val="21"/>
              </w:rPr>
              <w:t xml:space="preserve">   □</w:t>
            </w:r>
            <w:r>
              <w:rPr>
                <w:rFonts w:ascii="仿宋_GB2312" w:hAnsi="仿宋_GB2312" w:hint="eastAsia"/>
                <w:szCs w:val="21"/>
              </w:rPr>
              <w:t xml:space="preserve">宾馆饭店建筑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 xml:space="preserve">商场建筑    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综合建筑</w:t>
            </w:r>
          </w:p>
          <w:p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 xml:space="preserve">居住建筑   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其它建筑</w:t>
            </w:r>
          </w:p>
        </w:tc>
      </w:tr>
      <w:tr>
        <w:trPr>
          <w:trHeight w:hRule="exact" w:val="567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工程地址</w:t>
            </w:r>
          </w:p>
        </w:tc>
        <w:tc>
          <w:tcPr>
            <w:tcW w:w="3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rPr>
          <w:trHeight w:val="728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总建筑面积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（万㎡）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建成年份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28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改造建筑面积（万㎡）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节能改造成本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（元/㎡）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投资回收期（年）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567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改造达到的节能标准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%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改造后年节能量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（吨标煤）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567"/>
        </w:trPr>
        <w:tc>
          <w:tcPr>
            <w:tcW w:w="11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综合能耗指标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（Kwh/㎡）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改造前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改造后</w:t>
            </w:r>
          </w:p>
        </w:tc>
      </w:tr>
      <w:tr>
        <w:trPr>
          <w:trHeight w:hRule="exact" w:val="567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641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是否按绿色建筑标准进行改造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□是   □否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绿色建筑星级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□一星级  □二星级  □三星级</w:t>
            </w:r>
          </w:p>
        </w:tc>
      </w:tr>
      <w:tr>
        <w:trPr>
          <w:trHeight w:hRule="exact" w:val="725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工程进度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权属/使用单位改造</w:t>
            </w:r>
          </w:p>
        </w:tc>
        <w:tc>
          <w:tcPr>
            <w:tcW w:w="32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□已立项      □通过施工图审查      □施工阶段</w:t>
            </w:r>
          </w:p>
        </w:tc>
      </w:tr>
      <w:tr>
        <w:trPr>
          <w:trHeight w:hRule="exact" w:val="860"/>
        </w:trPr>
        <w:tc>
          <w:tcPr>
            <w:tcW w:w="3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合同能源管理方式</w:t>
            </w:r>
          </w:p>
        </w:tc>
        <w:tc>
          <w:tcPr>
            <w:tcW w:w="32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□意向接洽 □已签合同（合同金额</w:t>
            </w:r>
            <w:r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万元，节能服务公司投资比例</w:t>
            </w:r>
            <w:r>
              <w:rPr>
                <w:rFonts w:ascii="宋体" w:hint="eastAsia"/>
                <w:szCs w:val="21"/>
                <w:u w:val="single"/>
              </w:rPr>
              <w:t xml:space="preserve">    %</w:t>
            </w:r>
            <w:r>
              <w:rPr>
                <w:rFonts w:ascii="宋体" w:hint="eastAsia"/>
                <w:szCs w:val="21"/>
              </w:rPr>
              <w:t>，合同年限</w:t>
            </w:r>
            <w:r>
              <w:rPr>
                <w:rFonts w:asci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年，签订日期</w:t>
            </w:r>
            <w:r>
              <w:rPr>
                <w:rFonts w:asci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>
        <w:trPr>
          <w:trHeight w:val="1252"/>
        </w:trPr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工程建设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证明材料</w:t>
            </w:r>
          </w:p>
        </w:tc>
        <w:tc>
          <w:tcPr>
            <w:tcW w:w="39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 产权证明文件               □ 立项（核准）文件/合同能源管理合同</w:t>
            </w:r>
          </w:p>
          <w:p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 施工图设计文件审查合格证书 □ 建筑工程施工许可证</w:t>
            </w:r>
          </w:p>
          <w:p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 资金落实证明文件</w:t>
            </w: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业主单位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改造技术支撑单位/节能服务公司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设计单位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施工图审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查单位</w:t>
            </w:r>
          </w:p>
        </w:tc>
        <w:tc>
          <w:tcPr>
            <w:tcW w:w="41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0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施工单位</w:t>
            </w:r>
          </w:p>
        </w:tc>
        <w:tc>
          <w:tcPr>
            <w:tcW w:w="41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二、节能改造内容简述</w:t>
            </w:r>
          </w:p>
        </w:tc>
      </w:tr>
      <w:tr>
        <w:trPr>
          <w:trHeight w:hRule="exact" w:val="3645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能耗诊断说明及建筑节能改造</w:t>
            </w:r>
          </w:p>
          <w:p>
            <w:pPr>
              <w:jc w:val="center"/>
              <w:rPr>
                <w:rFonts w:ascii="宋体"/>
                <w:b/>
                <w:szCs w:val="28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判定情况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b/>
                <w:szCs w:val="28"/>
              </w:rPr>
            </w:pPr>
          </w:p>
        </w:tc>
      </w:tr>
      <w:tr>
        <w:trPr>
          <w:trHeight w:hRule="exact" w:val="3414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外围护结构节能改造内容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hRule="exact" w:val="3554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采暖通风空调及生活热水供应系统节能改造内容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hRule="exact" w:val="3969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供配电与照明系统节能改造内容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hRule="exact" w:val="3969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建筑能耗监测系统改造内容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hRule="exact" w:val="3695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可再生能源</w:t>
            </w:r>
            <w:r>
              <w:rPr>
                <w:rFonts w:ascii="宋体"/>
                <w:b/>
                <w:kern w:val="0"/>
                <w:szCs w:val="21"/>
              </w:rPr>
              <w:br/>
            </w:r>
            <w:r>
              <w:rPr>
                <w:rFonts w:ascii="宋体" w:hint="eastAsia"/>
                <w:b/>
                <w:kern w:val="0"/>
                <w:szCs w:val="21"/>
              </w:rPr>
              <w:t>利用内容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节能量计算</w:t>
            </w:r>
            <w:r>
              <w:rPr>
                <w:rFonts w:ascii="宋体"/>
                <w:b/>
                <w:kern w:val="0"/>
                <w:szCs w:val="21"/>
              </w:rPr>
              <w:br/>
            </w:r>
            <w:r>
              <w:rPr>
                <w:rFonts w:ascii="宋体" w:hint="eastAsia"/>
                <w:b/>
                <w:kern w:val="0"/>
                <w:szCs w:val="21"/>
              </w:rPr>
              <w:t>说明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三、技术支撑单位/节能服务公司概况</w:t>
            </w:r>
          </w:p>
        </w:tc>
      </w:tr>
      <w:tr>
        <w:trPr>
          <w:trHeight w:hRule="exact" w:val="2268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企业概况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hRule="exact" w:val="2268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技术力量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hRule="exact" w:val="2268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近两年相关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工程建设</w:t>
            </w:r>
            <w:r>
              <w:rPr>
                <w:rFonts w:ascii="仿宋_GB2312" w:eastAsia="仿宋_GB2312"/>
                <w:b/>
                <w:bCs/>
                <w:sz w:val="24"/>
              </w:rPr>
              <w:br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>
        <w:trPr>
          <w:trHeight w:val="26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1、《无锡市既有建筑节能改造示范项目申请表》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2、改造前建筑能源审计报告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3、项目节能诊断报告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4、项目节能改造方案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5、节能改造相关设计图纸、节能量和节能率详细计算文件、相关检测报告和证明材料等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6、改造项目合同或立项文件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7、节能改造企业资质证明、营业执照、税务登记证、三年纳税证明、通过发改委备案证明、银行开具的资信证明、近三个月的资产负债表、单位组织结构和人员配置表、相关业绩资料的复印件等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8、改造前不少于1年连续的能源消费账单及分项能耗清单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9、建筑原用能设备明细及技术参数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10、与节能改造有关的原工程竣工图及其电子版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11、与节能改造有关的原工程验收报告复印件</w:t>
            </w:r>
          </w:p>
        </w:tc>
      </w:tr>
      <w:tr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五、建设单位承诺及相关单位审批意见</w:t>
            </w:r>
          </w:p>
        </w:tc>
      </w:tr>
      <w:tr>
        <w:trPr>
          <w:trHeight w:hRule="exact" w:val="3062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建设单位承诺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>
            <w:pPr>
              <w:ind w:firstLineChars="1779" w:firstLine="3736"/>
              <w:jc w:val="left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ind w:firstLineChars="1779" w:firstLine="3736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ind w:firstLineChars="1779" w:firstLine="3736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ind w:firstLineChars="1879" w:firstLine="3946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法人签字：</w:t>
            </w:r>
          </w:p>
          <w:p>
            <w:pPr>
              <w:ind w:firstLineChars="1879" w:firstLine="3946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>
            <w:pPr>
              <w:ind w:firstLineChars="1975" w:firstLine="4148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  <w:tr>
        <w:trPr>
          <w:trHeight w:hRule="exact" w:val="3262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工程（或申报单位）所在区建设主管部门意见或市属项目主管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部门意见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>
            <w:pPr>
              <w:ind w:firstLineChars="1975" w:firstLine="4148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  <w:tr>
        <w:trPr>
          <w:trHeight w:hRule="exact" w:val="3549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/>
                <w:b/>
                <w:spacing w:val="-20"/>
                <w:szCs w:val="21"/>
              </w:rPr>
              <w:t>市级建设主管部门意见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 w:hint="eastAsia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/>
                <w:b/>
                <w:szCs w:val="21"/>
              </w:rPr>
            </w:pPr>
          </w:p>
          <w:p>
            <w:pPr>
              <w:ind w:firstLineChars="1779" w:firstLine="373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>
            <w:pPr>
              <w:ind w:firstLineChars="1975" w:firstLine="4148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</w:tbl>
    <w:p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>
      <w:pPr>
        <w:snapToGrid w:val="0"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kern w:val="0"/>
          <w:sz w:val="44"/>
          <w:szCs w:val="44"/>
        </w:rPr>
        <w:t>既有建筑节能改造项目实施方案编写提纲</w:t>
      </w:r>
    </w:p>
    <w:p>
      <w:pPr>
        <w:adjustRightInd w:val="0"/>
        <w:snapToGrid w:val="0"/>
        <w:spacing w:line="360" w:lineRule="auto"/>
        <w:ind w:firstLineChars="200" w:firstLine="420"/>
        <w:outlineLvl w:val="2"/>
        <w:rPr>
          <w:rFonts w:ascii="仿宋_GB2312" w:eastAsia="仿宋_GB2312"/>
          <w:b/>
          <w:szCs w:val="21"/>
        </w:rPr>
      </w:pP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 w:hint="eastAsia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一、工程概况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 w:hint="eastAsia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工程概况包括地理位置、建筑类型、总平面图、建筑面积、使用功能、节能改造前的围护结构情况、改造面积等。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二、建筑节能诊断情况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根据《公共建筑能源审计标准》（DGJ32/TJ138-2012）及《既有建筑节能改造技术规程》（DGJ32/TJ127-2011）标准要求，结合本工程实际情况介绍</w:t>
      </w:r>
      <w:r>
        <w:rPr>
          <w:rFonts w:ascii="Times New Roman" w:eastAsia="方正仿宋_GBK" w:hAnsi="Times New Roman"/>
          <w:sz w:val="28"/>
          <w:szCs w:val="32"/>
        </w:rPr>
        <w:t>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三、建筑节能改造判定情况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根据《既有建筑节能改造技术规程》（DGJ32/TJ127-2011）标准要求，结合本工程实际情况介绍</w:t>
      </w:r>
      <w:r>
        <w:rPr>
          <w:rFonts w:ascii="Times New Roman" w:eastAsia="方正仿宋_GBK" w:hAnsi="Times New Roman"/>
          <w:sz w:val="28"/>
          <w:szCs w:val="32"/>
        </w:rPr>
        <w:t>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四、建筑节能改造内容及方案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根据《既有建筑节能改造技术规程》（DGJ32/TJ127-2011）标准要求，结合本工程实际情况，从外围护结构、采暖通风空调及生活热水供应系统、供配电与照明系统、监测与控制系统、可再生能源利用等节能改造方面进行阐述，分别介绍对应的改造内容、技术特点、改造成本、改造范围或改造量等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五、建筑能耗分项计量实施方案及数据上传计划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按照江苏省《公共建筑能耗监测系统技术规程》DGJ32/TJ111-2010组织制定实施方案。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六、建筑节能改造效益分析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1、节能改造增加总投资概算。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2、节能改造经济效益分析。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七、工程实施进度计划安排（按季度）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黑体_GBK" w:hAnsi="Times New Roman"/>
          <w:sz w:val="28"/>
          <w:szCs w:val="32"/>
        </w:rPr>
      </w:pPr>
      <w:r>
        <w:rPr>
          <w:rFonts w:ascii="Times New Roman" w:eastAsia="方正黑体_GBK" w:hAnsi="Times New Roman" w:hint="eastAsia"/>
          <w:sz w:val="28"/>
          <w:szCs w:val="32"/>
        </w:rPr>
        <w:t>八、附件材料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1、工程建设报批手续说明，包括立项审批、施工许可证、施工图设计审查等。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2、改造前和改造后建筑平、立、剖简图；主要设备系统图。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3、资金落实情况证明文件。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>4、近两年建筑运行能耗数据证明材料及建筑能源审计报告。</w:t>
      </w:r>
    </w:p>
    <w:p>
      <w:pPr>
        <w:adjustRightInd w:val="0"/>
        <w:snapToGrid w:val="0"/>
        <w:spacing w:line="440" w:lineRule="exact"/>
        <w:ind w:firstLineChars="200" w:firstLine="560"/>
        <w:outlineLvl w:val="2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仿宋_GBK" w:hAnsi="Times New Roman" w:hint="eastAsia"/>
          <w:sz w:val="28"/>
          <w:szCs w:val="32"/>
        </w:rPr>
        <w:t xml:space="preserve">5、其他相关合同、协议。 </w:t>
      </w:r>
    </w:p>
    <w:p>
      <w:pPr>
        <w:spacing w:line="540" w:lineRule="exact"/>
        <w:jc w:val="lef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仿宋_GB2312" w:eastAsia="仿宋_GB2312"/>
          <w:b/>
          <w:kern w:val="0"/>
          <w:sz w:val="30"/>
          <w:szCs w:val="30"/>
        </w:rPr>
        <w:br w:type="page"/>
      </w:r>
      <w:r>
        <w:rPr>
          <w:rFonts w:ascii="方正黑体_GBK" w:eastAsia="方正黑体_GBK" w:hint="eastAsia"/>
          <w:kern w:val="0"/>
          <w:sz w:val="32"/>
          <w:szCs w:val="32"/>
        </w:rPr>
        <w:t>附件3</w:t>
      </w:r>
    </w:p>
    <w:p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无锡市超低能耗建筑示范项目申请表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jc w:val="left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40"/>
        <w:gridCol w:w="1879"/>
        <w:gridCol w:w="1120"/>
        <w:gridCol w:w="2996"/>
      </w:tblGrid>
      <w:tr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2024年3月</w:t>
      </w: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ectPr>
          <w:pgSz w:w="11906" w:h="16838"/>
          <w:pgMar w:top="1440" w:right="1080" w:bottom="1440" w:left="1080" w:header="851" w:footer="992" w:gutter="0"/>
          <w:pgNumType w:fmt="numberInDash"/>
          <w:docGrid w:type="lines" w:linePitch="312" w:charSpace="0"/>
        </w:sectPr>
      </w:pPr>
    </w:p>
    <w:p>
      <w:pPr>
        <w:spacing w:line="520" w:lineRule="exact"/>
        <w:jc w:val="center"/>
        <w:rPr>
          <w:rFonts w:ascii="方正小标宋_GBK" w:eastAsia="方正小标宋_GBK" w:hint="eastAsia"/>
          <w:spacing w:val="20"/>
          <w:kern w:val="0"/>
          <w:sz w:val="44"/>
          <w:szCs w:val="44"/>
        </w:rPr>
      </w:pPr>
      <w:r>
        <w:rPr>
          <w:rFonts w:ascii="方正小标宋_GBK" w:eastAsia="方正小标宋_GBK" w:hint="eastAsia"/>
          <w:spacing w:val="20"/>
          <w:kern w:val="0"/>
          <w:sz w:val="44"/>
          <w:szCs w:val="44"/>
        </w:rPr>
        <w:t>填 写 说 明</w:t>
      </w:r>
    </w:p>
    <w:p>
      <w:pPr>
        <w:spacing w:line="500" w:lineRule="exact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1、封面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项目编号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由市住房城乡建设局统一填写。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2、“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总建筑面积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”指申报项目的总建筑面积。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3、“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示范技术增量投资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”因采用示范技术而比采用常规技术多出的部分投资。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4、申报材料要严格按照填写说明的格式进行填写，保证申报内容真实、准确，申报内容作为项目验收依据。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5、表格可从http://js.wuxi.gov.cn/建筑节能与科研设计栏目下载，填写后用A4纸打印一式两份，同时提供电子文档。</w:t>
      </w: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</w:pPr>
    </w:p>
    <w:tbl>
      <w:tblPr>
        <w:jc w:val="cent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"/>
        <w:gridCol w:w="945"/>
        <w:gridCol w:w="154"/>
        <w:gridCol w:w="363"/>
        <w:gridCol w:w="201"/>
        <w:gridCol w:w="543"/>
        <w:gridCol w:w="530"/>
        <w:gridCol w:w="1697"/>
        <w:gridCol w:w="1699"/>
        <w:gridCol w:w="566"/>
        <w:gridCol w:w="2482"/>
        <w:gridCol w:w="447"/>
      </w:tblGrid>
      <w:tr>
        <w:trPr>
          <w:trHeight w:hRule="exact" w:val="709"/>
        </w:trPr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8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施工单位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住宅     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     □保障性住房</w:t>
            </w:r>
          </w:p>
        </w:tc>
      </w:tr>
      <w:tr>
        <w:trPr>
          <w:trHeight w:val="1209"/>
        </w:trPr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公建     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     □酒店、宾馆   □酒店式公寓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     □学校         □医院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     □商场         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>
        <w:trPr>
          <w:trHeight w:hRule="exact" w:val="526"/>
        </w:trPr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 其它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>
        <w:trPr>
          <w:trHeight w:val="681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建筑面积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建筑节能率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%</w:t>
            </w:r>
          </w:p>
        </w:tc>
      </w:tr>
      <w:tr>
        <w:trPr>
          <w:trHeight w:val="844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增量投资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（元/㎡）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rPr>
          <w:trHeight w:val="424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8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□通过施工图审查或论证        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    开工时间：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     竣工验收时间：</w:t>
            </w:r>
          </w:p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         投入运行时间：</w:t>
            </w:r>
          </w:p>
        </w:tc>
      </w:tr>
      <w:tr>
        <w:trPr>
          <w:trHeight w:hRule="exact" w:val="709"/>
          <w:gridBefore w:val="1"/>
          <w:wBefore w:w="198" w:type="dxa"/>
          <w:gridAfter w:val="1"/>
          <w:wAfter w:w="447" w:type="dxa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二、实施方案简述</w:t>
            </w:r>
          </w:p>
        </w:tc>
      </w:tr>
      <w:tr>
        <w:trPr>
          <w:trHeight w:val="5954"/>
          <w:gridBefore w:val="1"/>
          <w:wBefore w:w="198" w:type="dxa"/>
          <w:gridAfter w:val="1"/>
          <w:wAfter w:w="447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设计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sz w:val="24"/>
              </w:rPr>
              <w:t>方案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b/>
                <w:sz w:val="24"/>
              </w:rPr>
            </w:pPr>
          </w:p>
        </w:tc>
      </w:tr>
      <w:tr>
        <w:trPr>
          <w:trHeight w:val="6794"/>
          <w:gridBefore w:val="1"/>
          <w:wBefore w:w="198" w:type="dxa"/>
          <w:gridAfter w:val="1"/>
          <w:wAfter w:w="447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施工</w:t>
            </w:r>
          </w:p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sz w:val="24"/>
              </w:rPr>
              <w:t>管理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b/>
                <w:sz w:val="24"/>
              </w:rPr>
            </w:pPr>
          </w:p>
        </w:tc>
      </w:tr>
      <w:tr>
        <w:trPr>
          <w:trHeight w:val="1965"/>
          <w:gridBefore w:val="1"/>
          <w:wBefore w:w="198" w:type="dxa"/>
          <w:gridAfter w:val="1"/>
          <w:wAfter w:w="447" w:type="dxa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创新点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创新点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hRule="exact" w:val="2137"/>
          <w:gridBefore w:val="1"/>
          <w:wBefore w:w="198" w:type="dxa"/>
          <w:gridAfter w:val="1"/>
          <w:wAfter w:w="447" w:type="dxa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推广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价值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hRule="exact" w:val="2253"/>
          <w:gridBefore w:val="1"/>
          <w:wBefore w:w="198" w:type="dxa"/>
          <w:gridAfter w:val="1"/>
          <w:wAfter w:w="447" w:type="dxa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综合效益分析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hRule="exact" w:val="709"/>
          <w:gridBefore w:val="1"/>
          <w:wBefore w:w="198" w:type="dxa"/>
          <w:gridAfter w:val="1"/>
          <w:wAfter w:w="447" w:type="dxa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三、申报单位概况</w:t>
            </w:r>
          </w:p>
        </w:tc>
      </w:tr>
      <w:tr>
        <w:trPr>
          <w:trHeight w:hRule="exact" w:val="3682"/>
          <w:gridBefore w:val="1"/>
          <w:wBefore w:w="198" w:type="dxa"/>
          <w:gridAfter w:val="1"/>
          <w:wAfter w:w="447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（包括人员组成、技术力量、设备条件、固定资产、年产值、负债以及对绿色建筑项目实施的贡献、承担的工作内容、项目主要参与人员等，不超过500字简介）</w:t>
            </w:r>
          </w:p>
        </w:tc>
      </w:tr>
      <w:tr>
        <w:trPr>
          <w:trHeight w:hRule="exact" w:val="2836"/>
          <w:gridBefore w:val="1"/>
          <w:wBefore w:w="198" w:type="dxa"/>
          <w:gridAfter w:val="1"/>
          <w:wAfter w:w="447" w:type="dxa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</w:t>
            </w: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障</w:t>
            </w: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（不超过200字简介）</w:t>
            </w:r>
          </w:p>
        </w:tc>
      </w:tr>
      <w:tr>
        <w:trPr>
          <w:trHeight w:hRule="exact" w:val="709"/>
          <w:gridBefore w:val="1"/>
          <w:wBefore w:w="198" w:type="dxa"/>
          <w:gridAfter w:val="1"/>
          <w:wAfter w:w="447" w:type="dxa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>
        <w:trPr>
          <w:trHeight w:val="3105"/>
          <w:gridBefore w:val="1"/>
          <w:wBefore w:w="198" w:type="dxa"/>
          <w:gridAfter w:val="1"/>
          <w:wAfter w:w="447" w:type="dxa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1、《无锡市超低能耗建筑示范项目申请表》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2、项目实施方案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3、相关设计图纸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4、节能计算书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5、建设单位、设计单位、施工单位营业执照及资质证明</w:t>
            </w:r>
          </w:p>
        </w:tc>
      </w:tr>
      <w:tr>
        <w:trPr>
          <w:trHeight w:hRule="exact" w:val="709"/>
          <w:gridBefore w:val="1"/>
          <w:wBefore w:w="198" w:type="dxa"/>
          <w:gridAfter w:val="1"/>
          <w:wAfter w:w="447" w:type="dxa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五、建设单位承诺及相关单位审批意见</w:t>
            </w:r>
          </w:p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>
        <w:trPr>
          <w:trHeight w:hRule="exact" w:val="2723"/>
          <w:gridBefore w:val="1"/>
          <w:wBefore w:w="198" w:type="dxa"/>
          <w:gridAfter w:val="1"/>
          <w:wAfter w:w="447" w:type="dxa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建设单位承诺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>
            <w:pPr>
              <w:ind w:firstLineChars="441" w:firstLine="1058"/>
              <w:rPr>
                <w:rFonts w:ascii="宋体"/>
                <w:b/>
                <w:sz w:val="24"/>
              </w:rPr>
            </w:pPr>
          </w:p>
          <w:p>
            <w:pPr>
              <w:ind w:firstLineChars="1741" w:firstLine="417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>
            <w:pPr>
              <w:ind w:firstLineChars="1741" w:firstLine="417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>
        <w:trPr>
          <w:trHeight w:hRule="exact" w:val="2394"/>
          <w:gridBefore w:val="1"/>
          <w:wBefore w:w="198" w:type="dxa"/>
          <w:gridAfter w:val="1"/>
          <w:wAfter w:w="447" w:type="dxa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ind w:firstLineChars="1800" w:firstLine="432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>
        <w:trPr>
          <w:trHeight w:hRule="exact" w:val="2836"/>
          <w:gridBefore w:val="1"/>
          <w:wBefore w:w="198" w:type="dxa"/>
          <w:gridAfter w:val="1"/>
          <w:wAfter w:w="447" w:type="dxa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市级建设</w:t>
            </w:r>
            <w:r>
              <w:rPr>
                <w:rFonts w:ascii="宋体" w:hint="eastAsia"/>
                <w:b/>
                <w:sz w:val="24"/>
              </w:rPr>
              <w:t>主管部门意见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ind w:firstLineChars="1800" w:firstLine="432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方正黑体_GBK" w:eastAsia="方正黑体_GBK" w:hint="eastAsia"/>
          <w:kern w:val="0"/>
          <w:sz w:val="32"/>
          <w:szCs w:val="32"/>
        </w:rPr>
        <w:t>附件4</w:t>
      </w:r>
    </w:p>
    <w:p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44"/>
          <w:szCs w:val="32"/>
        </w:rPr>
        <w:t>无锡市可再生能源与建筑一体化示范项目申请表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jc w:val="left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40"/>
        <w:gridCol w:w="1879"/>
        <w:gridCol w:w="1120"/>
        <w:gridCol w:w="2996"/>
      </w:tblGrid>
      <w:tr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  <w:tr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>
            <w:pPr>
              <w:rPr>
                <w:rFonts w:ascii="方正仿宋_GBK" w:eastAsia="方正仿宋_GBK" w:hint="eastAsia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2024年3月</w:t>
      </w: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sectPr>
          <w:pgSz w:w="11906" w:h="16838"/>
          <w:pgMar w:top="1440" w:right="1080" w:bottom="1440" w:left="1080" w:header="851" w:footer="992" w:gutter="0"/>
          <w:pgNumType w:fmt="numberInDash"/>
          <w:docGrid w:type="lines" w:linePitch="312" w:charSpace="0"/>
        </w:sectPr>
      </w:pPr>
    </w:p>
    <w:p>
      <w:pPr>
        <w:spacing w:line="520" w:lineRule="exact"/>
        <w:jc w:val="center"/>
        <w:rPr>
          <w:rFonts w:ascii="方正小标宋_GBK" w:eastAsia="方正小标宋_GBK" w:hint="eastAsia"/>
          <w:spacing w:val="20"/>
          <w:kern w:val="0"/>
          <w:sz w:val="44"/>
          <w:szCs w:val="44"/>
        </w:rPr>
      </w:pPr>
      <w:r>
        <w:rPr>
          <w:rFonts w:ascii="方正小标宋_GBK" w:eastAsia="方正小标宋_GBK" w:hint="eastAsia"/>
          <w:spacing w:val="20"/>
          <w:kern w:val="0"/>
          <w:sz w:val="44"/>
          <w:szCs w:val="44"/>
        </w:rPr>
        <w:t>填 写 说 明</w:t>
      </w:r>
    </w:p>
    <w:p>
      <w:pPr>
        <w:spacing w:line="500" w:lineRule="exact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1、封面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项目编号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由市住房城乡建设局统一填写。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2、“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总建筑面积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”指申报项目的总建筑面积。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3、“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</w:rPr>
        <w:t>示范技术增量投资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”因采用示范技术而比采用常规技术多出的部分投资。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4、申报材料要严格按照填写说明的格式进行填写，保证申报内容真实、准确，申报内容作为项目验收依据。</w:t>
      </w:r>
    </w:p>
    <w:p>
      <w:pPr>
        <w:spacing w:line="500" w:lineRule="exact"/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5、表格可从http://js.wuxi.gov.cn/建筑节能与科研设计栏目下载，填写后用A4纸打印一式两份，同时提供电子文档。</w:t>
      </w: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>
      <w:pPr>
        <w:spacing w:line="500" w:lineRule="exact"/>
      </w:pPr>
    </w:p>
    <w:tbl>
      <w:tblPr>
        <w:jc w:val="cent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05"/>
        <w:gridCol w:w="969"/>
        <w:gridCol w:w="996"/>
        <w:gridCol w:w="701"/>
        <w:gridCol w:w="1264"/>
        <w:gridCol w:w="435"/>
        <w:gridCol w:w="566"/>
        <w:gridCol w:w="964"/>
        <w:gridCol w:w="1965"/>
      </w:tblGrid>
      <w:tr>
        <w:trPr>
          <w:trHeight w:hRule="exact" w:val="709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施工单位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技术支撑单位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hRule="exact" w:val="709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住宅     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     □保障性住房</w:t>
            </w:r>
          </w:p>
        </w:tc>
      </w:tr>
      <w:tr>
        <w:trPr>
          <w:trHeight w:val="120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公建     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     □酒店、宾馆   □酒店式公寓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     □学校         □医院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     □商场         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>
        <w:trPr>
          <w:trHeight w:hRule="exact" w:val="526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 其它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>
        <w:trPr>
          <w:trHeight w:val="68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建筑面积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建筑节能率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%</w:t>
            </w:r>
          </w:p>
        </w:tc>
      </w:tr>
      <w:tr>
        <w:trPr>
          <w:trHeight w:val="84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增量投资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（元/㎡）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rPr>
          <w:trHeight w:val="84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应用形式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□太阳能光伏 □太阳能光热 □浅层地能 □生物质能 □其他</w:t>
            </w:r>
          </w:p>
        </w:tc>
      </w:tr>
      <w:tr>
        <w:trPr>
          <w:trHeight w:val="42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□通过施工图审查或论证        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    开工时间：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     竣工验收时间：</w:t>
            </w:r>
          </w:p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         投入运行时间：</w:t>
            </w:r>
          </w:p>
        </w:tc>
      </w:tr>
      <w:tr>
        <w:trPr>
          <w:trHeight w:val="693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二、实施方案简述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太阳能光热系统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□集中式   □分散式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总集热器面积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日供水量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t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浅层地能应用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□地埋管地源热泵  □地表水（中水、污水）源热泵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空调区面积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热泵总制冷量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kW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热泵总制热量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kW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太阳能光伏系统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安装形式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□建材型  □构件型  □屋顶、墙面结合型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装机容量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kWp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系统类型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□自发自用</w:t>
            </w:r>
          </w:p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□自发自用、余电上网</w:t>
            </w:r>
          </w:p>
        </w:tc>
      </w:tr>
      <w:tr>
        <w:trPr>
          <w:trHeight w:val="481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生物质能或其他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应用形式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应用规模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rPr>
          <w:trHeight w:val="173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建筑设计方案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szCs w:val="21"/>
              </w:rPr>
            </w:pPr>
            <w:bookmarkStart w:id="0" w:name="_GoBack"/>
            <w:bookmarkEnd w:id="0"/>
            <w:r>
              <w:rPr>
                <w:rFonts w:ascii="宋体" w:cs="宋体" w:hint="eastAsia"/>
                <w:szCs w:val="21"/>
              </w:rPr>
              <w:t>（包括建筑使用功能、布局及建筑风貌等情况）</w:t>
            </w:r>
          </w:p>
          <w:p>
            <w:pPr>
              <w:rPr>
                <w:rFonts w:ascii="宋体" w:cs="宋体" w:hint="eastAsia"/>
                <w:szCs w:val="21"/>
              </w:rPr>
            </w:pPr>
          </w:p>
          <w:p>
            <w:pPr>
              <w:rPr>
                <w:rFonts w:ascii="宋体" w:cs="宋体" w:hint="eastAsia"/>
                <w:szCs w:val="21"/>
              </w:rPr>
            </w:pPr>
          </w:p>
        </w:tc>
      </w:tr>
      <w:tr>
        <w:trPr>
          <w:trHeight w:val="247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可再生能源建筑应用方案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（包括可再生能源建筑应用情况）</w:t>
            </w:r>
          </w:p>
          <w:p>
            <w:pPr>
              <w:rPr>
                <w:rFonts w:ascii="宋体" w:cs="宋体" w:hint="eastAsia"/>
                <w:szCs w:val="21"/>
              </w:rPr>
            </w:pPr>
          </w:p>
          <w:p>
            <w:pPr>
              <w:rPr>
                <w:rFonts w:ascii="宋体" w:cs="宋体" w:hint="eastAsia"/>
                <w:szCs w:val="21"/>
              </w:rPr>
            </w:pPr>
          </w:p>
        </w:tc>
      </w:tr>
      <w:tr>
        <w:trPr>
          <w:trHeight w:val="135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其他绿色建筑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技术应用情况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（包括绿色建筑星级标准、能效测评和能耗标准、采用绿色建筑技术体系、装配式建筑、BIM技术等其他绿色技术应用等情况）</w:t>
            </w:r>
          </w:p>
          <w:p>
            <w:pPr>
              <w:rPr>
                <w:rFonts w:ascii="宋体" w:cs="宋体" w:hint="eastAsia"/>
                <w:szCs w:val="21"/>
              </w:rPr>
            </w:pPr>
          </w:p>
        </w:tc>
      </w:tr>
      <w:tr>
        <w:trPr>
          <w:trHeight w:val="155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绿色运营实施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情况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Cs w:val="21"/>
              </w:rPr>
              <w:t>（包括绿色运营管理方案、建筑运行调试和效果评估、数字化建筑运行管控平台建设及运行数据实时展示等实施情况）</w:t>
            </w:r>
          </w:p>
        </w:tc>
      </w:tr>
      <w:tr>
        <w:trPr>
          <w:trHeight w:val="1402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特色与创新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>
        <w:trPr>
          <w:trHeight w:val="565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三、申报单位概况</w:t>
            </w:r>
          </w:p>
        </w:tc>
      </w:tr>
      <w:tr>
        <w:trPr>
          <w:trHeight w:val="1821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</w:t>
            </w:r>
            <w:r>
              <w:rPr>
                <w:rFonts w:ascii="宋体" w:cs="宋体"/>
                <w:b/>
                <w:sz w:val="24"/>
              </w:rPr>
              <w:br/>
            </w:r>
            <w:r>
              <w:rPr>
                <w:rFonts w:ascii="宋体" w:cs="宋体" w:hint="eastAsia"/>
                <w:b/>
                <w:sz w:val="24"/>
              </w:rPr>
              <w:t>技术力量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（包括人员组成、技术力量、设备条件、固定资产、年产值、负债以及对绿色建筑项目实施的贡献、承担的工作内容、项目主要参与人员等，不超过500字简介）</w:t>
            </w:r>
          </w:p>
        </w:tc>
      </w:tr>
      <w:tr>
        <w:trPr>
          <w:trHeight w:val="126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保障条件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（不超过200字简介）</w:t>
            </w:r>
          </w:p>
        </w:tc>
      </w:tr>
      <w:tr>
        <w:trPr>
          <w:trHeight w:val="452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>
        <w:trPr>
          <w:trHeight w:val="424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1、《无锡市可再生能源与建筑一体化示范项目申请表》</w:t>
            </w:r>
          </w:p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2、项目实施方案</w:t>
            </w:r>
          </w:p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3、相关设计图纸</w:t>
            </w:r>
          </w:p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4、节能计算书和建筑碳排放计算书</w:t>
            </w:r>
          </w:p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5、施工图审查合格证</w:t>
            </w:r>
          </w:p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6、建设项目施工许可证</w:t>
            </w:r>
          </w:p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7、建设单位、设计单位、施工单位、技术支撑单位营业执照及资质证明</w:t>
            </w:r>
          </w:p>
        </w:tc>
      </w:tr>
      <w:tr>
        <w:trPr>
          <w:trHeight w:val="424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五、申报单位承诺及相关单位审批意见</w:t>
            </w:r>
          </w:p>
        </w:tc>
      </w:tr>
      <w:tr>
        <w:trPr>
          <w:trHeight w:val="424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申报单位承诺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>
            <w:pPr>
              <w:ind w:firstLineChars="441" w:firstLine="1058"/>
              <w:rPr>
                <w:rFonts w:ascii="宋体"/>
                <w:b/>
                <w:sz w:val="24"/>
              </w:rPr>
            </w:pPr>
          </w:p>
          <w:p>
            <w:pPr>
              <w:ind w:firstLineChars="1741" w:firstLine="417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>
            <w:pPr>
              <w:ind w:firstLineChars="1741" w:firstLine="4178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>
        <w:trPr>
          <w:trHeight w:val="424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部门意见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ind w:firstLineChars="1800" w:firstLine="432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>
        <w:trPr>
          <w:trHeight w:val="424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市级建设</w:t>
            </w:r>
            <w:r>
              <w:rPr>
                <w:rFonts w:ascii="宋体" w:hint="eastAsia"/>
                <w:b/>
                <w:sz w:val="24"/>
              </w:rPr>
              <w:t>主管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部门意见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ind w:firstLineChars="1800" w:firstLine="432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>
            <w:pPr>
              <w:ind w:firstLineChars="1800" w:firstLine="43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>
      <w:pPr>
        <w:rPr>
          <w:rFonts w:ascii="仿宋_GB2312" w:eastAsia="仿宋_GB2312"/>
          <w:sz w:val="13"/>
          <w:szCs w:val="32"/>
        </w:rPr>
      </w:pPr>
    </w:p>
    <w:p>
      <w:pPr>
        <w:snapToGrid w:val="0"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方正小标宋_GBK" w:eastAsia="方正小标宋_GBK" w:cs="宋体" w:hint="eastAsia"/>
          <w:kern w:val="0"/>
          <w:sz w:val="44"/>
          <w:szCs w:val="44"/>
        </w:rPr>
        <w:t>可再生能源与建筑一体化示范项目实施方案</w:t>
      </w:r>
    </w:p>
    <w:p>
      <w:pPr>
        <w:snapToGrid w:val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编写提纲</w:t>
      </w:r>
    </w:p>
    <w:p>
      <w:pPr>
        <w:adjustRightInd w:val="0"/>
        <w:snapToGrid w:val="0"/>
        <w:spacing w:line="360" w:lineRule="auto"/>
        <w:ind w:firstLineChars="200" w:firstLine="420"/>
        <w:outlineLvl w:val="2"/>
        <w:rPr>
          <w:rFonts w:ascii="仿宋_GB2312" w:eastAsia="仿宋_GB2312"/>
          <w:b/>
          <w:szCs w:val="21"/>
        </w:rPr>
      </w:pP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一、工程概况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工程概况包括地理位置、建筑类型、建筑面积、使用功能、项目投资等。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二、主要实施内容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1、建筑设计方案主要内容。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2、可再生能源建筑应用实施计划。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3、绿色建筑实施计划。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4、绿色运营实施计划。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5、特色与创新实施计划。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三、效益分析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1、经济效益分析。重点描述项目成本效益、增量投资回收期。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2、社会效益分析。重点描述绿色建筑宣传推广效益。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3、环境效益分析。重点描述项目节能减排效益。</w:t>
      </w:r>
    </w:p>
    <w:p>
      <w:pPr>
        <w:adjustRightInd w:val="0"/>
        <w:snapToGrid w:val="0"/>
        <w:spacing w:line="560" w:lineRule="exact"/>
        <w:ind w:firstLineChars="200" w:firstLine="640"/>
        <w:outlineLvl w:val="2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四、进度计划与安排</w:t>
      </w:r>
    </w:p>
    <w:p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说明工程进度和重点实施内容实施进度计划。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w:type="default" r:id="rId4"/>
      <w:footerReference w:type="even" r:id="rId5"/>
      <w:pgSz w:w="11906" w:h="16838"/>
      <w:pgMar w:top="1418" w:right="1418" w:bottom="1418" w:left="1418" w:header="851" w:footer="992" w:gutter="0"/>
      <w:docGrid w:linePitch="634" w:charSpace="208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right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>
      <w:rPr>
        <w:rFonts w:ascii="宋体"/>
        <w:sz w:val="24"/>
        <w:szCs w:val="24"/>
      </w:rPr>
      <w:instrText>PAGE   \* MERGEFORMAT</w:instrText>
    </w:r>
    <w:r>
      <w:rPr>
        <w:rFonts w:ascii="宋体"/>
        <w:sz w:val="24"/>
        <w:szCs w:val="24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4"/>
        <w:szCs w:val="24"/>
      </w:rPr>
      <w:t xml:space="preserve"> </w:t>
    </w:r>
    <w:r>
      <w:rPr>
        <w:rFonts w:ascii="宋体"/>
        <w:sz w:val="28"/>
        <w:szCs w:val="24"/>
      </w:rPr>
      <w:t xml:space="preserve">23 </w:t>
    </w:r>
    <w:r>
      <w:rPr>
        <w:rFonts w:ascii="宋体"/>
        <w:sz w:val="24"/>
        <w:szCs w:val="24"/>
      </w:rPr>
      <w:t>-</w:t>
    </w:r>
    <w:r>
      <w:rPr>
        <w:rFonts w:ascii="宋体"/>
        <w:sz w:val="24"/>
        <w:szCs w:val="24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22 -</w:t>
    </w:r>
    <w:r>
      <w:rPr>
        <w:rFonts w:ascii="宋体" w:hint="eastAsia"/>
        <w:sz w:val="28"/>
        <w:szCs w:val="28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right" w:y="1" w:anchorLock="0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Style w:val="15"/>
        <w:rFonts w:ascii="宋体"/>
        <w:sz w:val="28"/>
        <w:szCs w:val="28"/>
      </w:rPr>
      <w:t xml:space="preserve">- </w:t>
    </w:r>
    <w:r>
      <w:rPr>
        <w:rStyle w:val="15"/>
        <w:rFonts w:ascii="宋体" w:hint="eastAsia"/>
        <w:sz w:val="28"/>
        <w:szCs w:val="28"/>
      </w:rPr>
      <w:fldChar w:fldCharType="begin"/>
    </w:r>
    <w:r>
      <w:rPr>
        <w:rStyle w:val="15"/>
        <w:rFonts w:ascii="宋体" w:hint="eastAsia"/>
        <w:sz w:val="28"/>
        <w:szCs w:val="28"/>
      </w:rPr>
      <w:instrText>Page</w:instrText>
    </w:r>
    <w:r>
      <w:rPr>
        <w:rStyle w:val="15"/>
        <w:rFonts w:ascii="宋体" w:hint="eastAsia"/>
        <w:sz w:val="28"/>
        <w:szCs w:val="28"/>
      </w:rPr>
      <w:fldChar w:fldCharType="separate"/>
    </w:r>
    <w:r>
      <w:rPr>
        <w:rStyle w:val="15"/>
        <w:rFonts w:ascii="宋体"/>
        <w:sz w:val="28"/>
        <w:szCs w:val="28"/>
      </w:rPr>
      <w:t>25</w:t>
    </w:r>
    <w:r>
      <w:rPr>
        <w:rStyle w:val="15"/>
        <w:rFonts w:ascii="宋体" w:hint="eastAsia"/>
        <w:sz w:val="28"/>
        <w:szCs w:val="28"/>
      </w:rPr>
      <w:fldChar w:fldCharType="end"/>
    </w:r>
    <w:r>
      <w:rPr>
        <w:rStyle w:val="15"/>
        <w:rFonts w:ascii="宋体"/>
        <w:sz w:val="28"/>
        <w:szCs w:val="28"/>
      </w:rPr>
      <w:t xml:space="preserve"> -</w:t>
    </w:r>
  </w:p>
  <w:p>
    <w:pPr>
      <w:pStyle w:val="17"/>
      <w:tabs>
        <w:tab w:val="center" w:pos="4153"/>
        <w:tab w:val="right" w:pos="8306"/>
      </w:tabs>
      <w:ind w:right="360"/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right="360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 xml:space="preserve">-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24</w:t>
    </w:r>
    <w:r>
      <w:rPr>
        <w:rFonts w:ascii="宋体"/>
        <w:sz w:val="28"/>
        <w:szCs w:val="28"/>
        <w:lang w:val="zh-CN"/>
      </w:rPr>
      <w:fldChar w:fldCharType="end"/>
    </w:r>
    <w:r>
      <w:rPr>
        <w:rFonts w:ascii="宋体"/>
        <w:sz w:val="28"/>
        <w:szCs w:val="28"/>
        <w:lang w:val="zh-CN"/>
      </w:rPr>
      <w:t xml:space="preserve"> -</w:t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page number"/>
    <w:basedOn w:val="10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Balloon Text"/>
    <w:basedOn w:val="0"/>
    <w:rPr>
      <w:sz w:val="18"/>
      <w:szCs w:val="18"/>
    </w:rPr>
  </w:style>
  <w:style w:type="paragraph" w:styleId="19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</TotalTime>
  <Application>Yozo_Office27021597764231179</Application>
  <Pages>28</Pages>
  <Words>5083</Words>
  <Characters>5292</Characters>
  <Lines>935</Lines>
  <Paragraphs>502</Paragraphs>
  <CharactersWithSpaces>5991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系统管理员</dc:creator>
  <cp:lastModifiedBy>刘柳</cp:lastModifiedBy>
  <cp:revision>50</cp:revision>
  <cp:lastPrinted>2022-10-12T01:22:00Z</cp:lastPrinted>
  <dcterms:created xsi:type="dcterms:W3CDTF">2021-04-08T12:36:00Z</dcterms:created>
  <dcterms:modified xsi:type="dcterms:W3CDTF">2024-03-18T06:27:53Z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2052-11.1.0.8863</vt:lpwstr>
  </property>
</Properties>
</file>