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napToGrid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</w:p>
    <w:p>
      <w:pPr>
        <w:snapToGrid w:val="0"/>
        <w:rPr>
          <w:rFonts w:ascii="黑体" w:eastAsia="黑体"/>
          <w:sz w:val="32"/>
          <w:szCs w:val="32"/>
        </w:rPr>
      </w:pPr>
    </w:p>
    <w:p>
      <w:pPr>
        <w:snapToGrid w:val="0"/>
        <w:rPr>
          <w:rFonts w:ascii="黑体" w:eastAsia="黑体"/>
          <w:sz w:val="32"/>
          <w:szCs w:val="32"/>
        </w:rPr>
      </w:pPr>
    </w:p>
    <w:p>
      <w:pPr>
        <w:snapToGrid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                         </w:t>
      </w:r>
    </w:p>
    <w:p>
      <w:pPr>
        <w:snapToGrid w:val="0"/>
        <w:rPr>
          <w:rFonts w:ascii="黑体" w:eastAsia="黑体"/>
          <w:sz w:val="32"/>
          <w:szCs w:val="32"/>
        </w:rPr>
      </w:pPr>
    </w:p>
    <w:p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锡房交付〔2023〕</w:t>
      </w:r>
      <w:r>
        <w:rPr>
          <w:rFonts w:ascii="仿宋_GB2312" w:eastAsia="仿宋_GB2312"/>
          <w:sz w:val="32"/>
          <w:szCs w:val="32"/>
        </w:rPr>
        <w:t>32</w:t>
      </w:r>
      <w:r>
        <w:rPr>
          <w:rFonts w:ascii="仿宋_GB2312" w:eastAsia="仿宋_GB2312" w:hint="eastAsia"/>
          <w:sz w:val="32"/>
          <w:szCs w:val="32"/>
        </w:rPr>
        <w:t>号</w:t>
      </w:r>
    </w:p>
    <w:p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50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 xml:space="preserve"> 关于XDG-2017-27号地块大运华府B区B2#-B3#、B5#-B6#、BM1、BD1地下室、幼儿园及其门卫通过交付使用竣工验收的通知</w:t>
      </w:r>
    </w:p>
    <w:p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500" w:lineRule="exact"/>
        <w:ind w:left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无锡华侨城实业发展有限公司：</w:t>
      </w:r>
    </w:p>
    <w:p>
      <w:pPr>
        <w:snapToGrid w:val="0"/>
        <w:spacing w:line="500" w:lineRule="exact"/>
        <w:ind w:left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你公司《关于XDG-2017-27号地块大运华府B区B2#-B3#、B5#-B6#、BM1、BD1地下室、幼儿园及其门卫交付使用竣工验收的申请报告》收悉。</w:t>
      </w:r>
    </w:p>
    <w:p>
      <w:pPr>
        <w:snapToGrid w:val="0"/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无锡华侨城实业发展有限公司此次交付的项目名称为大运华府，地块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t>编号为: XDG-2017-27号地块，交付范围为大运华府B区B2#-B3#、B5#-B6#、BM1、BD1地下室、幼儿园及其门卫。公安门牌号为：B2#（大运华府36、37）、B3#（大运华府38、39）、B5#（大运华府40、41）、B6#（大运华府42）、BM1#（中泰路4）、幼儿园（通吴路220-1）、幼儿园门卫（通吴路220）。B区总建筑面积45936.61平方米。其中住宅建筑面积27841.78平方米，共计232套；商业建筑面积1873.96平方米，共计15套；地下室建筑面积10426.77平方米。</w:t>
      </w:r>
    </w:p>
    <w:p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该项目由江苏博森建筑设计有限公司勘察；江苏城归设计有限公司设计；中兴建设有限公司施工；江苏华诚工程管理咨询有限公司监理。现所申报的建设项目已全面竣工。</w:t>
      </w:r>
    </w:p>
    <w:p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根据市规划、市政公用、绿化、质监、消防、公安、供电等单项验收合格的认定，经核查，该项目交付使用竣工验收申报材料齐全，符合《无锡市商品房交付使用管理办法》的相关规定，同意交付使用。</w:t>
      </w:r>
    </w:p>
    <w:p>
      <w:pPr>
        <w:snapToGrid w:val="0"/>
        <w:spacing w:line="500" w:lineRule="exact"/>
        <w:ind w:firstLineChars="205" w:firstLine="65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希做好各项交接工作，落实各项管理措施，确保业主的正常使用。</w:t>
      </w:r>
    </w:p>
    <w:p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50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无锡市住房和城乡建设局</w:t>
      </w:r>
    </w:p>
    <w:p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2023年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27</w:t>
      </w:r>
      <w:r>
        <w:rPr>
          <w:rFonts w:ascii="仿宋_GB2312" w:eastAsia="仿宋_GB2312" w:hint="eastAsia"/>
          <w:sz w:val="32"/>
          <w:szCs w:val="32"/>
        </w:rPr>
        <w:t>日</w:t>
      </w:r>
    </w:p>
    <w:p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>
      <w:pPr>
        <w:snapToGrid w:val="0"/>
        <w:spacing w:afterLines="50" w:after="156" w:line="500" w:lineRule="exact"/>
        <w:rPr>
          <w:rFonts w:ascii="仿宋_GB2312" w:eastAsia="仿宋_GB2312"/>
          <w:sz w:val="32"/>
          <w:szCs w:val="32"/>
        </w:rPr>
      </w:pPr>
    </w:p>
    <w:p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500" w:lineRule="exact"/>
        <w:ind w:rightChars="-244" w:right="-51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298" distR="114298" simplePos="0" relativeHeight="15" behindDoc="0" locked="0" layoutInCell="1" hidden="0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6350</wp:posOffset>
                </wp:positionV>
                <wp:extent cx="5568315" cy="0"/>
                <wp:effectExtent l="0" t="0" r="0" b="0"/>
                <wp:wrapNone/>
                <wp:docPr id="1" name="Line 6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568315" cy="0"/>
                        </a:xfrm>
                        <a:prstGeom prst="line"/>
                        <a:noFill/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Line 6 2" o:spid="_x0000_s2" from="-4.9pt,0.5pt" to="433.55pt,0.5pt" filled="f" stroked="t" style="position:absolute;z-index:15;mso-position-horizontal:absolute;mso-position-vertical:absolute;mso-wrap-distance-left:8.999863pt;mso-wrap-distance-right:8.999863pt;visibility:visible;">
                <v:stroke color="#000000"/>
              </v:lin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298" distR="114298" simplePos="0" relativeHeight="13" behindDoc="0" locked="0" layoutInCell="1" hidden="0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362585</wp:posOffset>
                </wp:positionV>
                <wp:extent cx="5568315" cy="0"/>
                <wp:effectExtent l="0" t="0" r="0" b="0"/>
                <wp:wrapNone/>
                <wp:docPr id="3" name="Line 5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568315" cy="0"/>
                        </a:xfrm>
                        <a:prstGeom prst="line"/>
                        <a:noFill/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Line 5 4" o:spid="_x0000_s4" from="-4.9pt,28.55pt" to="433.55pt,28.55pt" filled="f" stroked="t" style="position:absolute;z-index:13;mso-position-horizontal:absolute;mso-position-vertical:absolute;mso-wrap-distance-left:8.999863pt;mso-wrap-distance-right:8.999863pt;visibility:visible;">
                <v:stroke color="#000000"/>
              </v:line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</w:rPr>
        <w:t xml:space="preserve">无锡市住房和城乡建设局办公室     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2023年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27</w:t>
      </w:r>
      <w:r>
        <w:rPr>
          <w:rFonts w:ascii="仿宋_GB2312" w:eastAsia="仿宋_GB2312" w:hint="eastAsia"/>
          <w:sz w:val="32"/>
          <w:szCs w:val="32"/>
        </w:rPr>
        <w:t>日印发</w:t>
      </w:r>
    </w:p>
    <w:sectPr>
      <w:pgSz w:w="11906" w:h="16838"/>
      <w:pgMar w:top="1418" w:right="1701" w:bottom="1985" w:left="1701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8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Date"/>
    <w:basedOn w:val="0"/>
    <w:next w:val="0"/>
    <w:pPr>
      <w:ind w:leftChars="2500" w:left="2500"/>
    </w:pPr>
  </w:style>
  <w:style w:type="paragraph" w:styleId="18">
    <w:name w:val="Balloon Text"/>
    <w:basedOn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399</TotalTime>
  <Application>Yozo_Office27021597764231179</Application>
  <Pages>2</Pages>
  <Words>555</Words>
  <Characters>701</Characters>
  <Lines>51</Lines>
  <Paragraphs>11</Paragraphs>
  <CharactersWithSpaces>743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蔡晔</dc:creator>
  <cp:lastModifiedBy>user</cp:lastModifiedBy>
  <cp:revision>2</cp:revision>
  <cp:lastPrinted>2023-03-24T02:43:00Z</cp:lastPrinted>
  <dcterms:created xsi:type="dcterms:W3CDTF">2023-10-24T02:52:00Z</dcterms:created>
  <dcterms:modified xsi:type="dcterms:W3CDTF">2023-10-27T05:53:34Z</dcterms:modified>
</cp:coreProperties>
</file>